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52" w:rsidRDefault="00707752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707752" w:rsidRPr="00F845CF" w:rsidRDefault="00707752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845CF">
        <w:rPr>
          <w:rFonts w:ascii="Times New Roman" w:hAnsi="Times New Roman"/>
          <w:b/>
          <w:sz w:val="28"/>
          <w:szCs w:val="28"/>
        </w:rPr>
        <w:t xml:space="preserve">  СОВЕТ ДЕПУТАТОВ                                                      </w:t>
      </w:r>
    </w:p>
    <w:p w:rsidR="00707752" w:rsidRPr="00F845CF" w:rsidRDefault="00707752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муниципального образования</w:t>
      </w:r>
    </w:p>
    <w:p w:rsidR="00707752" w:rsidRPr="00F845CF" w:rsidRDefault="00707752" w:rsidP="00AC4479">
      <w:pPr>
        <w:tabs>
          <w:tab w:val="left" w:pos="5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Калининский сельсовет</w:t>
      </w:r>
    </w:p>
    <w:p w:rsidR="00707752" w:rsidRPr="00F845CF" w:rsidRDefault="00707752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  Ташлинского района</w:t>
      </w:r>
    </w:p>
    <w:p w:rsidR="00707752" w:rsidRPr="00F845CF" w:rsidRDefault="00707752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Оренбургской области</w:t>
      </w:r>
    </w:p>
    <w:p w:rsidR="00707752" w:rsidRPr="00F845CF" w:rsidRDefault="00707752" w:rsidP="00AC44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четвертый созыв</w:t>
      </w:r>
    </w:p>
    <w:p w:rsidR="00707752" w:rsidRPr="00F845CF" w:rsidRDefault="00707752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         РЕШЕНИЕ</w:t>
      </w:r>
    </w:p>
    <w:p w:rsidR="00707752" w:rsidRPr="00A75718" w:rsidRDefault="00707752" w:rsidP="00F845CF">
      <w:pPr>
        <w:rPr>
          <w:rFonts w:ascii="Times New Roman" w:hAnsi="Times New Roman"/>
          <w:i/>
          <w:sz w:val="28"/>
          <w:szCs w:val="28"/>
          <w:u w:val="single"/>
        </w:rPr>
      </w:pPr>
      <w:r w:rsidRPr="00A7571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u w:val="single"/>
        </w:rPr>
        <w:t>26.05.2021  №  7/44</w:t>
      </w:r>
      <w:r w:rsidRPr="00A75718">
        <w:rPr>
          <w:rFonts w:ascii="Times New Roman" w:hAnsi="Times New Roman"/>
          <w:sz w:val="28"/>
          <w:szCs w:val="28"/>
          <w:u w:val="single"/>
        </w:rPr>
        <w:t xml:space="preserve">-рс </w:t>
      </w:r>
    </w:p>
    <w:p w:rsidR="00707752" w:rsidRPr="00A75718" w:rsidRDefault="00707752" w:rsidP="00F845CF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9264" from="270pt,23.45pt" to="4in,23.45pt"/>
        </w:pict>
      </w:r>
      <w:r>
        <w:rPr>
          <w:noProof/>
        </w:rPr>
        <w:pict>
          <v:line id="_x0000_s1027" style="position:absolute;z-index:251658240" from="4in,23.45pt" to="4in,45.05pt"/>
        </w:pict>
      </w:r>
      <w:r>
        <w:rPr>
          <w:noProof/>
        </w:rPr>
        <w:pict>
          <v:line id="_x0000_s1028" style="position:absolute;z-index:251656192" from="0,23.45pt" to="21.6pt,23.45pt"/>
        </w:pict>
      </w:r>
      <w:r>
        <w:rPr>
          <w:noProof/>
        </w:rPr>
        <w:pict>
          <v:line id="_x0000_s1029" style="position:absolute;z-index:251657216" from="0,23.45pt" to="0,45.05pt"/>
        </w:pict>
      </w:r>
      <w:r w:rsidRPr="00A75718">
        <w:rPr>
          <w:rFonts w:ascii="Times New Roman" w:hAnsi="Times New Roman"/>
          <w:sz w:val="28"/>
          <w:szCs w:val="28"/>
        </w:rPr>
        <w:t xml:space="preserve">                пос.Калинин</w:t>
      </w:r>
    </w:p>
    <w:p w:rsidR="00707752" w:rsidRPr="00E623B0" w:rsidRDefault="00707752" w:rsidP="009D11BA">
      <w:pPr>
        <w:pStyle w:val="a1"/>
        <w:tabs>
          <w:tab w:val="center" w:pos="2056"/>
          <w:tab w:val="right" w:pos="4113"/>
        </w:tabs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623B0">
        <w:rPr>
          <w:rFonts w:ascii="Times New Roman" w:hAnsi="Times New Roman"/>
          <w:sz w:val="28"/>
          <w:szCs w:val="28"/>
        </w:rPr>
        <w:t xml:space="preserve">О поощрении </w:t>
      </w:r>
      <w:r>
        <w:rPr>
          <w:rFonts w:ascii="Times New Roman" w:hAnsi="Times New Roman"/>
          <w:sz w:val="28"/>
          <w:szCs w:val="28"/>
        </w:rPr>
        <w:t xml:space="preserve">и.о. </w:t>
      </w:r>
      <w:r w:rsidRPr="00E623B0">
        <w:rPr>
          <w:rFonts w:ascii="Times New Roman" w:hAnsi="Times New Roman"/>
          <w:sz w:val="28"/>
          <w:szCs w:val="28"/>
        </w:rPr>
        <w:t>главы  администрации</w:t>
      </w:r>
    </w:p>
    <w:p w:rsidR="00707752" w:rsidRPr="00F845CF" w:rsidRDefault="00707752" w:rsidP="009D11B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 xml:space="preserve">  Калининского сельсовета</w:t>
      </w:r>
      <w:r>
        <w:rPr>
          <w:rFonts w:ascii="Times New Roman" w:hAnsi="Times New Roman"/>
          <w:sz w:val="28"/>
          <w:szCs w:val="28"/>
        </w:rPr>
        <w:t>»</w:t>
      </w:r>
    </w:p>
    <w:p w:rsidR="00707752" w:rsidRPr="00A46A9D" w:rsidRDefault="00707752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707752" w:rsidRDefault="00707752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07752" w:rsidRPr="00E623B0" w:rsidRDefault="00707752" w:rsidP="009D11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письмом </w:t>
      </w:r>
      <w:r>
        <w:rPr>
          <w:rFonts w:ascii="Times New Roman" w:hAnsi="Times New Roman"/>
          <w:sz w:val="28"/>
          <w:szCs w:val="28"/>
        </w:rPr>
        <w:t xml:space="preserve">главы Ташлинского района В.И. Сусликова №289/01-01-04 от 19.05.2021 </w:t>
      </w:r>
    </w:p>
    <w:p w:rsidR="00707752" w:rsidRPr="00E623B0" w:rsidRDefault="00707752" w:rsidP="009D11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>Решили:</w:t>
      </w:r>
    </w:p>
    <w:p w:rsidR="00707752" w:rsidRPr="00E623B0" w:rsidRDefault="00707752" w:rsidP="009D11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 xml:space="preserve">1. Поощрить </w:t>
      </w:r>
      <w:r>
        <w:rPr>
          <w:rFonts w:ascii="Times New Roman" w:hAnsi="Times New Roman"/>
          <w:sz w:val="28"/>
          <w:szCs w:val="28"/>
        </w:rPr>
        <w:t>и.о. главы</w:t>
      </w:r>
      <w:r w:rsidRPr="00E623B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Калининског</w:t>
      </w:r>
      <w:r w:rsidRPr="00E623B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E62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Тюрькину Веру Аркадьевну</w:t>
      </w:r>
      <w:r w:rsidRPr="00E62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двумя</w:t>
      </w:r>
      <w:r w:rsidRPr="00E623B0">
        <w:rPr>
          <w:rFonts w:ascii="Times New Roman" w:hAnsi="Times New Roman"/>
          <w:sz w:val="28"/>
          <w:szCs w:val="28"/>
        </w:rPr>
        <w:t xml:space="preserve"> должностным</w:t>
      </w:r>
      <w:r>
        <w:rPr>
          <w:rFonts w:ascii="Times New Roman" w:hAnsi="Times New Roman"/>
          <w:sz w:val="28"/>
          <w:szCs w:val="28"/>
        </w:rPr>
        <w:t>и окладами из фонда оплаты труда главы администрации Калининский сельсовет</w:t>
      </w:r>
      <w:r w:rsidRPr="00E623B0">
        <w:rPr>
          <w:rFonts w:ascii="Times New Roman" w:hAnsi="Times New Roman"/>
          <w:sz w:val="28"/>
          <w:szCs w:val="28"/>
        </w:rPr>
        <w:t xml:space="preserve"> сверх установленного в штатном расписании</w:t>
      </w:r>
      <w:r>
        <w:rPr>
          <w:rFonts w:ascii="Times New Roman" w:hAnsi="Times New Roman"/>
          <w:sz w:val="28"/>
          <w:szCs w:val="28"/>
        </w:rPr>
        <w:t>,</w:t>
      </w:r>
      <w:r w:rsidRPr="00E623B0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участие и победу в конкурсе по инициативному бюджетированию.</w:t>
      </w:r>
    </w:p>
    <w:p w:rsidR="00707752" w:rsidRPr="00E623B0" w:rsidRDefault="00707752" w:rsidP="009D11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>2. Настоящее решение вступает в силу после официального опубликования (обнародования).</w:t>
      </w:r>
    </w:p>
    <w:p w:rsidR="00707752" w:rsidRPr="00103562" w:rsidRDefault="00707752" w:rsidP="009D11B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07752" w:rsidRDefault="00707752" w:rsidP="009D11BA">
      <w:pPr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 </w:t>
      </w:r>
      <w:r>
        <w:rPr>
          <w:rFonts w:ascii="Times New Roman" w:hAnsi="Times New Roman"/>
          <w:sz w:val="28"/>
          <w:szCs w:val="28"/>
        </w:rPr>
        <w:t>М.Н. Задорожная</w:t>
      </w:r>
    </w:p>
    <w:p w:rsidR="00707752" w:rsidRDefault="00707752" w:rsidP="009D11BA">
      <w:pPr>
        <w:rPr>
          <w:rFonts w:ascii="Times New Roman" w:hAnsi="Times New Roman"/>
          <w:sz w:val="28"/>
          <w:szCs w:val="28"/>
        </w:rPr>
      </w:pPr>
    </w:p>
    <w:p w:rsidR="00707752" w:rsidRPr="00E623B0" w:rsidRDefault="00707752" w:rsidP="009D11BA">
      <w:pPr>
        <w:rPr>
          <w:rFonts w:ascii="Times New Roman" w:hAnsi="Times New Roman"/>
          <w:sz w:val="28"/>
          <w:szCs w:val="28"/>
        </w:rPr>
      </w:pPr>
    </w:p>
    <w:p w:rsidR="00707752" w:rsidRPr="00E623B0" w:rsidRDefault="00707752" w:rsidP="009D11BA">
      <w:pPr>
        <w:pStyle w:val="BodyTextIndent3"/>
        <w:ind w:left="1701" w:hanging="1701"/>
        <w:rPr>
          <w:sz w:val="24"/>
          <w:szCs w:val="24"/>
        </w:rPr>
      </w:pPr>
    </w:p>
    <w:p w:rsidR="00707752" w:rsidRPr="009D11BA" w:rsidRDefault="00707752" w:rsidP="009D11BA">
      <w:pPr>
        <w:pStyle w:val="BodyTextIndent3"/>
        <w:ind w:left="1701" w:hanging="1701"/>
        <w:rPr>
          <w:rFonts w:ascii="Times New Roman" w:hAnsi="Times New Roman"/>
          <w:sz w:val="24"/>
          <w:szCs w:val="24"/>
        </w:rPr>
      </w:pPr>
      <w:r w:rsidRPr="009D11BA">
        <w:rPr>
          <w:rFonts w:ascii="Times New Roman" w:hAnsi="Times New Roman"/>
          <w:sz w:val="24"/>
          <w:szCs w:val="24"/>
        </w:rPr>
        <w:t>Разослано: администрации района, прокурору района, бухгалтерии сельсовета</w:t>
      </w:r>
    </w:p>
    <w:sectPr w:rsidR="00707752" w:rsidRPr="009D11BA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752" w:rsidRDefault="00707752" w:rsidP="00BB5F5F">
      <w:pPr>
        <w:spacing w:after="0" w:line="240" w:lineRule="auto"/>
      </w:pPr>
      <w:r>
        <w:separator/>
      </w:r>
    </w:p>
  </w:endnote>
  <w:endnote w:type="continuationSeparator" w:id="0">
    <w:p w:rsidR="00707752" w:rsidRDefault="00707752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752" w:rsidRDefault="00707752" w:rsidP="00BB5F5F">
      <w:pPr>
        <w:spacing w:after="0" w:line="240" w:lineRule="auto"/>
      </w:pPr>
      <w:r>
        <w:separator/>
      </w:r>
    </w:p>
  </w:footnote>
  <w:footnote w:type="continuationSeparator" w:id="0">
    <w:p w:rsidR="00707752" w:rsidRDefault="00707752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6EF"/>
    <w:rsid w:val="00052319"/>
    <w:rsid w:val="00086379"/>
    <w:rsid w:val="00091D67"/>
    <w:rsid w:val="000D2302"/>
    <w:rsid w:val="000E60BE"/>
    <w:rsid w:val="00103562"/>
    <w:rsid w:val="00115C6C"/>
    <w:rsid w:val="001432D1"/>
    <w:rsid w:val="001A55DB"/>
    <w:rsid w:val="001B501B"/>
    <w:rsid w:val="001C2A93"/>
    <w:rsid w:val="001F3C84"/>
    <w:rsid w:val="002437DC"/>
    <w:rsid w:val="002607E9"/>
    <w:rsid w:val="0026395D"/>
    <w:rsid w:val="002A4C54"/>
    <w:rsid w:val="002C4191"/>
    <w:rsid w:val="002D6A73"/>
    <w:rsid w:val="003036B6"/>
    <w:rsid w:val="00317684"/>
    <w:rsid w:val="00326F14"/>
    <w:rsid w:val="0036703F"/>
    <w:rsid w:val="003A7538"/>
    <w:rsid w:val="003D4B98"/>
    <w:rsid w:val="003E4379"/>
    <w:rsid w:val="00401D97"/>
    <w:rsid w:val="004968BB"/>
    <w:rsid w:val="004B34EA"/>
    <w:rsid w:val="004C02DC"/>
    <w:rsid w:val="004F5F7A"/>
    <w:rsid w:val="004F716D"/>
    <w:rsid w:val="00584F58"/>
    <w:rsid w:val="005F3290"/>
    <w:rsid w:val="006315C2"/>
    <w:rsid w:val="00632E01"/>
    <w:rsid w:val="006675BF"/>
    <w:rsid w:val="006A0F3F"/>
    <w:rsid w:val="006D076E"/>
    <w:rsid w:val="006E3439"/>
    <w:rsid w:val="006E56EF"/>
    <w:rsid w:val="006F332D"/>
    <w:rsid w:val="006F67E6"/>
    <w:rsid w:val="00707752"/>
    <w:rsid w:val="00723B1C"/>
    <w:rsid w:val="007447FC"/>
    <w:rsid w:val="00746A2D"/>
    <w:rsid w:val="007853FE"/>
    <w:rsid w:val="00862DA8"/>
    <w:rsid w:val="0086739C"/>
    <w:rsid w:val="008E37FA"/>
    <w:rsid w:val="008F368F"/>
    <w:rsid w:val="008F5D84"/>
    <w:rsid w:val="009B15C7"/>
    <w:rsid w:val="009B785E"/>
    <w:rsid w:val="009D11BA"/>
    <w:rsid w:val="009E2D43"/>
    <w:rsid w:val="009F3272"/>
    <w:rsid w:val="00A039E5"/>
    <w:rsid w:val="00A46A9D"/>
    <w:rsid w:val="00A75718"/>
    <w:rsid w:val="00A864F0"/>
    <w:rsid w:val="00AA058A"/>
    <w:rsid w:val="00AC4479"/>
    <w:rsid w:val="00B57516"/>
    <w:rsid w:val="00B865B5"/>
    <w:rsid w:val="00BA5C72"/>
    <w:rsid w:val="00BB5F5F"/>
    <w:rsid w:val="00BD54F9"/>
    <w:rsid w:val="00C81472"/>
    <w:rsid w:val="00CC0A3D"/>
    <w:rsid w:val="00CF2C53"/>
    <w:rsid w:val="00D24591"/>
    <w:rsid w:val="00D2794A"/>
    <w:rsid w:val="00D674FD"/>
    <w:rsid w:val="00D879CB"/>
    <w:rsid w:val="00DF59D7"/>
    <w:rsid w:val="00E55C4F"/>
    <w:rsid w:val="00E623B0"/>
    <w:rsid w:val="00EA2E24"/>
    <w:rsid w:val="00EB2511"/>
    <w:rsid w:val="00F1228C"/>
    <w:rsid w:val="00F37EFE"/>
    <w:rsid w:val="00F57AC4"/>
    <w:rsid w:val="00F845CF"/>
    <w:rsid w:val="00FC1BA6"/>
    <w:rsid w:val="00FE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5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6E56EF"/>
    <w:pPr>
      <w:widowControl w:val="0"/>
      <w:jc w:val="both"/>
    </w:pPr>
    <w:rPr>
      <w:rFonts w:ascii="Arial" w:hAnsi="Arial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E56EF"/>
    <w:rPr>
      <w:rFonts w:ascii="Times New Roman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6E56EF"/>
    <w:pPr>
      <w:spacing w:after="0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6E56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E56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TableGrid">
    <w:name w:val="Table Grid"/>
    <w:basedOn w:val="TableNormal"/>
    <w:uiPriority w:val="99"/>
    <w:rsid w:val="00AC44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F5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F5F"/>
    <w:rPr>
      <w:rFonts w:cs="Times New Roman"/>
    </w:rPr>
  </w:style>
  <w:style w:type="paragraph" w:customStyle="1" w:styleId="a">
    <w:name w:val="Знак"/>
    <w:basedOn w:val="Normal"/>
    <w:uiPriority w:val="99"/>
    <w:rsid w:val="00F57AC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62DA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879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D11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1228C"/>
    <w:rPr>
      <w:rFonts w:cs="Times New Roman"/>
      <w:sz w:val="16"/>
      <w:szCs w:val="16"/>
    </w:rPr>
  </w:style>
  <w:style w:type="character" w:customStyle="1" w:styleId="a0">
    <w:name w:val="Без интервала Знак"/>
    <w:link w:val="a1"/>
    <w:uiPriority w:val="99"/>
    <w:locked/>
    <w:rsid w:val="009D11BA"/>
    <w:rPr>
      <w:sz w:val="22"/>
      <w:lang w:val="ru-RU" w:eastAsia="ru-RU"/>
    </w:rPr>
  </w:style>
  <w:style w:type="paragraph" w:customStyle="1" w:styleId="a1">
    <w:name w:val="Без интервала"/>
    <w:link w:val="a0"/>
    <w:uiPriority w:val="99"/>
    <w:rsid w:val="009D1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317</TotalTime>
  <Pages>1</Pages>
  <Words>180</Words>
  <Characters>1027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</cp:lastModifiedBy>
  <cp:revision>26</cp:revision>
  <cp:lastPrinted>2021-05-29T16:45:00Z</cp:lastPrinted>
  <dcterms:created xsi:type="dcterms:W3CDTF">2016-12-02T04:56:00Z</dcterms:created>
  <dcterms:modified xsi:type="dcterms:W3CDTF">2021-06-01T10:01:00Z</dcterms:modified>
</cp:coreProperties>
</file>